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2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311" w:right="0" w:hanging="10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Site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4" w:lineRule="auto"/>
              <w:ind w:left="287" w:right="0" w:hanging="20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icosph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nia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sto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4" w:lineRule="auto"/>
              <w:ind w:left="443" w:right="0" w:hanging="36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icosph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nia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4" w:lineRule="auto"/>
              <w:ind w:left="231" w:right="0" w:hanging="1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icosph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nia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lif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rni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119" w:right="0" w:hanging="4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277" w:right="0" w:hanging="20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(µS/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83" w:right="0" w:firstLine="19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Nit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Nit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ite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/L)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462" w:right="0" w:hanging="36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/L)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Elli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1150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151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</w:tr>
      <w:tr>
        <w:trPr>
          <w:trHeight w:val="24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CDC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HR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5" w:right="39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704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7" w:right="1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704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tah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5" w:right="39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7" w:right="3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Ditch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891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7" w:right="3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FS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1217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148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1226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</w:tr>
      <w:tr>
        <w:trPr>
          <w:trHeight w:val="24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SF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Elk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154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Elk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181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7" w:right="3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SMC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134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01" w:right="58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143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01" w:right="58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Outl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7" w:right="1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262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Holl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5" w:right="39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784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278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46" w:right="5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161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148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24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North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stin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467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7" w:right="3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33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ittle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Butano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Butano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24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ittle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Butano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20160" w:h="12240" w:orient="landscape"/>
          <w:pgMar w:top="620" w:bottom="280" w:left="980" w:right="260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2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311" w:right="0" w:hanging="10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Site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4" w:lineRule="auto"/>
              <w:ind w:left="287" w:right="0" w:hanging="20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icosph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nia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sto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4" w:lineRule="auto"/>
              <w:ind w:left="443" w:right="0" w:hanging="36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icosph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nia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4" w:lineRule="auto"/>
              <w:ind w:left="231" w:right="0" w:hanging="1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icosph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nia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lif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rni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119" w:right="0" w:hanging="4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277" w:right="0" w:hanging="20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(µS/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83" w:right="0" w:firstLine="19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Nit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Nit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ite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/L)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462" w:right="0" w:hanging="36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/L)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399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504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236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382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344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01" w:right="58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7" w:right="1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SFC8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386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356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191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01" w:right="58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</w:tr>
      <w:tr>
        <w:trPr>
          <w:trHeight w:val="24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BRC0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204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HC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298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169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46" w:right="5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566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46" w:right="5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344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46" w:right="5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</w:tr>
      <w:tr>
        <w:trPr>
          <w:trHeight w:val="21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192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452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601" w:right="58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384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01" w:right="58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488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448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4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474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46" w:right="5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473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46" w:right="5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307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46" w:right="5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196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373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46" w:right="5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374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46" w:right="5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154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1016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7" w:right="3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7" w:right="3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46" w:right="5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561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7" w:right="3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4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388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irens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298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DC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H1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7" w:right="3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866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CBRC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jaro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42" w:right="44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7" w:right="3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</w:tr>
      <w:tr>
        <w:trPr>
          <w:trHeight w:val="233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SSC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UC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397" w:right="3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SC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7" w:right="1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4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DC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267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7" w:right="3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582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159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322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20160" w:h="12240" w:orient="landscape"/>
          <w:pgMar w:top="620" w:bottom="280" w:left="980" w:right="260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2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311" w:right="0" w:hanging="10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Site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4" w:lineRule="auto"/>
              <w:ind w:left="287" w:right="0" w:hanging="20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icosph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nia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sto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4" w:lineRule="auto"/>
              <w:ind w:left="443" w:right="0" w:hanging="36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icosph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nia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4" w:lineRule="auto"/>
              <w:ind w:left="231" w:right="0" w:hanging="1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icosph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nia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lif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rni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119" w:right="0" w:hanging="4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277" w:right="0" w:hanging="20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(µS/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83" w:right="0" w:firstLine="19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Nit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Nit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ite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/L)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462" w:right="0" w:hanging="36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/L)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BSU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SC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ittle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7" w:right="1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152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SC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ittle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172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H1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7" w:right="3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H1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7" w:right="3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SBC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H1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RC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366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366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</w:tr>
      <w:tr>
        <w:trPr>
          <w:trHeight w:val="24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389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282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COO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Old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748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SSU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544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SSU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629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RYC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1275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846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7" w:right="3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276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2004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</w:tr>
      <w:tr>
        <w:trPr>
          <w:trHeight w:val="24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Dry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374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2540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1909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ittle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1166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169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3534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46" w:right="5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Fl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184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1687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355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2094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161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1954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42" w:right="44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229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3548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7" w:right="3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241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4028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</w:tr>
      <w:tr>
        <w:trPr>
          <w:trHeight w:val="24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2832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46" w:right="5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1521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Chico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398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398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398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67" w:right="56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60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366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5" w:right="39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33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856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161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397" w:right="3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67" w:right="56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60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278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24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CNF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141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BCCB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W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Chico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7" w:right="1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01" w:right="58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pgSz w:w="20160" w:h="12240" w:orient="landscape"/>
          <w:pgMar w:top="620" w:bottom="280" w:left="980" w:right="260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2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311" w:right="0" w:hanging="10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Site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4" w:lineRule="auto"/>
              <w:ind w:left="287" w:right="0" w:hanging="20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icosph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nia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sto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4" w:lineRule="auto"/>
              <w:ind w:left="443" w:right="0" w:hanging="36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icosph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nia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4" w:lineRule="auto"/>
              <w:ind w:left="231" w:right="0" w:hanging="1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icosph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nia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lif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rni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119" w:right="0" w:hanging="4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277" w:right="0" w:hanging="20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(µS/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83" w:right="0" w:firstLine="19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Nit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Nit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ite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/L)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462" w:right="0" w:hanging="36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/L)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BSC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DC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638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</w:tr>
      <w:tr>
        <w:trPr>
          <w:trHeight w:val="24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Cott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436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234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DC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DRCB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7" w:right="1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1095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7" w:right="1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5" w:right="39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948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5" w:right="39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481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481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481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353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KC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1142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KC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1142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389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5" w:right="39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York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1074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Oni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</w:tr>
      <w:tr>
        <w:trPr>
          <w:trHeight w:val="24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FR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MNR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SR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2325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46" w:right="5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167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7" w:right="3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CCBSR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ittle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Chico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704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1491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176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1491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184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1491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</w:tr>
      <w:tr>
        <w:trPr>
          <w:trHeight w:val="24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888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7" w:right="3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1281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729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5" w:right="39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1095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1095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7" w:right="3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1113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5" w:right="39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CF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1879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RSC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1070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33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567" w:right="5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338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941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24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1842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20160" w:h="12240" w:orient="landscape"/>
          <w:pgMar w:top="620" w:bottom="280" w:left="980" w:right="260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2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311" w:right="0" w:hanging="10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Site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4" w:lineRule="auto"/>
              <w:ind w:left="287" w:right="0" w:hanging="20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icosph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nia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sto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4" w:lineRule="auto"/>
              <w:ind w:left="443" w:right="0" w:hanging="36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icosph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nia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4" w:lineRule="auto"/>
              <w:ind w:left="231" w:right="0" w:hanging="1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icosph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nia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lif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rni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119" w:right="0" w:hanging="4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277" w:right="0" w:hanging="20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(µS/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83" w:right="0" w:firstLine="19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Nit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Nit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ite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/L)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462" w:right="0" w:hanging="36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/L)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1071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5" w:right="39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</w:tr>
      <w:tr>
        <w:trPr>
          <w:trHeight w:val="24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1732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584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7" w:right="3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ittle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1183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2683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5" w:right="39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HEN0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2429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7" w:right="3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MUR0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2330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5" w:right="39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2226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5" w:right="39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2096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5" w:right="39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1957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SN0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2038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5" w:right="39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illard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1483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7" w:right="3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EF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2191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141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46" w:right="5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City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2449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01" w:right="58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FMC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IP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1770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1417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42" w:right="44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1226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24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teo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teo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01" w:right="58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1825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7" w:right="3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ista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2227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00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1082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CCCR02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CCCR02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469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01" w:right="58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CCCR02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741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01" w:right="58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</w:tr>
      <w:tr>
        <w:trPr>
          <w:trHeight w:val="24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259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CH79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1240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2639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46" w:right="5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SR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1241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97" w:right="3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Kitch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1318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574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551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761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793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1505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ilson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73" w:right="3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0" w:right="4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20160" w:h="12240" w:orient="landscape"/>
          <w:pgMar w:top="620" w:bottom="280" w:left="980" w:right="260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2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311" w:right="0" w:hanging="10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Site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4" w:lineRule="auto"/>
              <w:ind w:left="287" w:right="0" w:hanging="20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icosph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nia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sto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4" w:lineRule="auto"/>
              <w:ind w:left="443" w:right="0" w:hanging="36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icosph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nia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4" w:lineRule="auto"/>
              <w:ind w:left="231" w:right="0" w:hanging="1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icosph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nia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lif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rni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119" w:right="0" w:hanging="4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277" w:right="0" w:hanging="20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(µS/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83" w:right="0" w:firstLine="19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Nit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Nit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ite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/L)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67" w:lineRule="auto"/>
              <w:ind w:left="462" w:right="0" w:hanging="36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/L)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SCB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KC1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65" w:right="34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1965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</w:tr>
      <w:tr>
        <w:trPr>
          <w:trHeight w:val="233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SCB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SY1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365" w:right="34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/a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898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426" w:right="40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4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SCB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SSJ1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Jose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2977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</w:tr>
      <w:tr>
        <w:trPr>
          <w:trHeight w:val="233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SCB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DC1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Dry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286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3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2967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4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SCB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1948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26" w:right="40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346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SCB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SCSF1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Fr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isq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692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26" w:right="40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382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SCB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BC1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26" w:right="40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SCB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SJB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306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26" w:right="40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SCB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487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26" w:right="40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681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</w:tr>
      <w:tr>
        <w:trPr>
          <w:trHeight w:val="247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SCB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0" w:right="3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1319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48" w:hRule="exact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SCB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D1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4" w:right="5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555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26" w:right="40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453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</w:tr>
    </w:tbl>
    <w:sectPr>
      <w:pgSz w:w="20160" w:h="12240" w:orient="landscape"/>
      <w:pgMar w:top="620" w:bottom="280" w:left="980" w:right="2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W. Thomas</dc:creator>
  <dcterms:created xsi:type="dcterms:W3CDTF">2015-03-20T11:17:57Z</dcterms:created>
  <dcterms:modified xsi:type="dcterms:W3CDTF">2015-03-20T11:17:57Z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2015-03-12T00:00:00Z</vt:filetime>
  </property>
  <property fmtid="{D5CDD505-2E9C-101B-9397-08002B2CF9AE}" pid="3" name="LastSaved">
    <vt:filetime>2015-03-20T00:00:00Z</vt:filetime>
  </property>
</Properties>
</file>